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91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eastAsia="方正仿宋_GBK"/>
          <w:spacing w:val="-34"/>
          <w:sz w:val="28"/>
          <w:szCs w:val="28"/>
        </w:rPr>
      </w:pPr>
    </w:p>
    <w:tbl>
      <w:tblPr>
        <w:tblStyle w:val="16"/>
        <w:tblW w:w="88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2935"/>
        <w:gridCol w:w="1925"/>
        <w:gridCol w:w="3233"/>
      </w:tblGrid>
      <w:tr w14:paraId="501ED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8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F5CF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附件</w:t>
            </w:r>
          </w:p>
          <w:p w14:paraId="4CCE9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</w:pPr>
          </w:p>
          <w:p w14:paraId="176FC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行政规范性文件清理汇总表</w:t>
            </w:r>
            <w:bookmarkEnd w:id="0"/>
          </w:p>
        </w:tc>
      </w:tr>
      <w:tr w14:paraId="474F5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242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351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  <w:t>文件名称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39A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  <w:t>文号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AFF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  <w:t>废止理由</w:t>
            </w:r>
          </w:p>
        </w:tc>
      </w:tr>
      <w:tr w14:paraId="4ED79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9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FA8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DDC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关于印发乌鲁木齐经济技术开发区（头屯河区）院士专家工作站管理办法（试行）的通知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》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27F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乌经开政办发〔2014〕13号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E11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文件不适应经济社会高质量发展需求，故废止。</w:t>
            </w:r>
          </w:p>
        </w:tc>
      </w:tr>
      <w:tr w14:paraId="4F3EA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5AD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75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《关于印发支持企业在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“新三板”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发展孵化资金管理办法（试行）的通知》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06A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乌经开政办发〔2015〕57号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28F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违反《国务院关于规范中介机构为公司公开发行股票提供服务的规定》（中华人民共和国国务院令第798号）相关条款，故废止。</w:t>
            </w:r>
          </w:p>
        </w:tc>
      </w:tr>
      <w:tr w14:paraId="01B9A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80C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B01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《关于印发政府投资项目竣工验收管理暂行办法的通知》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175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乌经开政办发〔2016〕80号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80F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文件不适应经济社会高质量发展需求，故废止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 w14:paraId="329CA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106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29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《关于印发开发区（头屯河区）支持企业上市孵化资金管理办法（试行）的通知》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3D7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乌经开政发〔2017〕68号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688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违反《国务院关于规范中介机构为公司公开发行股票提供服务的规定》（中华人民共和国国务院令第798号）相关条款，故废止。</w:t>
            </w:r>
          </w:p>
        </w:tc>
      </w:tr>
    </w:tbl>
    <w:p w14:paraId="47258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 w14:paraId="27D3657D">
      <w:pPr>
        <w:pStyle w:val="2"/>
        <w:rPr>
          <w:lang w:val="en-US" w:eastAsia="zh-CN"/>
        </w:rPr>
      </w:pPr>
    </w:p>
    <w:p w14:paraId="1A9E55F4">
      <w:pPr>
        <w:pStyle w:val="2"/>
        <w:rPr>
          <w:lang w:val="en-US" w:eastAsia="zh-CN"/>
        </w:rPr>
      </w:pPr>
    </w:p>
    <w:p w14:paraId="16BDE939">
      <w:pPr>
        <w:pStyle w:val="2"/>
        <w:rPr>
          <w:lang w:val="en-US" w:eastAsia="zh-CN"/>
        </w:rPr>
      </w:pPr>
    </w:p>
    <w:p w14:paraId="6C61B030">
      <w:pPr>
        <w:pStyle w:val="2"/>
        <w:rPr>
          <w:lang w:val="en-US" w:eastAsia="zh-CN"/>
        </w:rPr>
      </w:pPr>
    </w:p>
    <w:p w14:paraId="5CEA78C1">
      <w:pPr>
        <w:pStyle w:val="2"/>
        <w:rPr>
          <w:lang w:val="en-US" w:eastAsia="zh-CN"/>
        </w:rPr>
      </w:pPr>
    </w:p>
    <w:p w14:paraId="704FCCCE">
      <w:pPr>
        <w:pStyle w:val="2"/>
        <w:rPr>
          <w:lang w:val="en-US" w:eastAsia="zh-CN"/>
        </w:rPr>
      </w:pPr>
    </w:p>
    <w:p w14:paraId="6AAAE084">
      <w:pPr>
        <w:pStyle w:val="2"/>
        <w:rPr>
          <w:lang w:val="en-US" w:eastAsia="zh-CN"/>
        </w:rPr>
      </w:pPr>
    </w:p>
    <w:p w14:paraId="7D233371">
      <w:pPr>
        <w:pStyle w:val="2"/>
        <w:rPr>
          <w:lang w:val="en-US" w:eastAsia="zh-CN"/>
        </w:rPr>
      </w:pPr>
    </w:p>
    <w:p w14:paraId="365597BF">
      <w:pPr>
        <w:pStyle w:val="2"/>
        <w:rPr>
          <w:lang w:val="en-US" w:eastAsia="zh-CN"/>
        </w:rPr>
      </w:pPr>
    </w:p>
    <w:p w14:paraId="47DA996B">
      <w:pPr>
        <w:pStyle w:val="2"/>
        <w:rPr>
          <w:lang w:val="en-US" w:eastAsia="zh-CN"/>
        </w:rPr>
      </w:pPr>
    </w:p>
    <w:p w14:paraId="240E3411">
      <w:pPr>
        <w:pStyle w:val="2"/>
        <w:rPr>
          <w:lang w:val="en-US" w:eastAsia="zh-CN"/>
        </w:rPr>
      </w:pPr>
    </w:p>
    <w:p w14:paraId="756E2844">
      <w:pPr>
        <w:pStyle w:val="2"/>
        <w:rPr>
          <w:lang w:val="en-US" w:eastAsia="zh-CN"/>
        </w:rPr>
      </w:pPr>
    </w:p>
    <w:p w14:paraId="628EBB7D">
      <w:pPr>
        <w:pStyle w:val="2"/>
        <w:rPr>
          <w:lang w:val="en-US" w:eastAsia="zh-CN"/>
        </w:rPr>
      </w:pPr>
    </w:p>
    <w:p w14:paraId="39216CDE">
      <w:pPr>
        <w:pStyle w:val="2"/>
        <w:rPr>
          <w:lang w:val="en-US" w:eastAsia="zh-CN"/>
        </w:rPr>
      </w:pPr>
    </w:p>
    <w:p w14:paraId="2541B332">
      <w:pPr>
        <w:pStyle w:val="2"/>
        <w:rPr>
          <w:lang w:val="en-US" w:eastAsia="zh-CN"/>
        </w:rPr>
      </w:pPr>
    </w:p>
    <w:p w14:paraId="56DFB629">
      <w:pPr>
        <w:pStyle w:val="2"/>
        <w:rPr>
          <w:lang w:val="en-US" w:eastAsia="zh-CN"/>
        </w:rPr>
      </w:pPr>
    </w:p>
    <w:p w14:paraId="00FD4D6B">
      <w:pPr>
        <w:pStyle w:val="2"/>
        <w:rPr>
          <w:lang w:val="en-US" w:eastAsia="zh-CN"/>
        </w:rPr>
      </w:pPr>
    </w:p>
    <w:p w14:paraId="58C40B39">
      <w:pPr>
        <w:pStyle w:val="2"/>
        <w:rPr>
          <w:lang w:val="en-US" w:eastAsia="zh-CN"/>
        </w:rPr>
      </w:pPr>
    </w:p>
    <w:p w14:paraId="107D64DF">
      <w:pPr>
        <w:pStyle w:val="2"/>
        <w:rPr>
          <w:lang w:val="en-US" w:eastAsia="zh-CN"/>
        </w:rPr>
      </w:pPr>
    </w:p>
    <w:p w14:paraId="6E4ADB05">
      <w:pPr>
        <w:pStyle w:val="2"/>
        <w:rPr>
          <w:lang w:val="en-US" w:eastAsia="zh-CN"/>
        </w:rPr>
      </w:pPr>
    </w:p>
    <w:p w14:paraId="1839D609">
      <w:pPr>
        <w:pStyle w:val="2"/>
        <w:rPr>
          <w:lang w:val="en-US" w:eastAsia="zh-CN"/>
        </w:rPr>
      </w:pPr>
    </w:p>
    <w:p w14:paraId="3A6557CA">
      <w:pPr>
        <w:pStyle w:val="2"/>
        <w:rPr>
          <w:lang w:val="en-US" w:eastAsia="zh-CN"/>
        </w:rPr>
      </w:pPr>
    </w:p>
    <w:p w14:paraId="37240767">
      <w:pPr>
        <w:pStyle w:val="2"/>
        <w:rPr>
          <w:lang w:val="en-US" w:eastAsia="zh-CN"/>
        </w:rPr>
      </w:pPr>
    </w:p>
    <w:p w14:paraId="3B910D2A">
      <w:pPr>
        <w:pStyle w:val="2"/>
        <w:rPr>
          <w:lang w:val="en-US" w:eastAsia="zh-CN"/>
        </w:rPr>
      </w:pPr>
    </w:p>
    <w:p w14:paraId="2F124359">
      <w:pPr>
        <w:pStyle w:val="2"/>
        <w:rPr>
          <w:lang w:val="en-US" w:eastAsia="zh-CN"/>
        </w:rPr>
      </w:pPr>
    </w:p>
    <w:p w14:paraId="709CBDB9">
      <w:pPr>
        <w:pStyle w:val="2"/>
        <w:rPr>
          <w:lang w:val="en-US" w:eastAsia="zh-CN"/>
        </w:rPr>
      </w:pPr>
    </w:p>
    <w:p w14:paraId="751EFB64">
      <w:pPr>
        <w:pStyle w:val="2"/>
        <w:rPr>
          <w:lang w:val="en-US" w:eastAsia="zh-CN"/>
        </w:rPr>
      </w:pPr>
    </w:p>
    <w:p w14:paraId="56C9B7B2">
      <w:pPr>
        <w:pStyle w:val="2"/>
        <w:rPr>
          <w:lang w:val="en-US" w:eastAsia="zh-CN"/>
        </w:rPr>
      </w:pPr>
    </w:p>
    <w:tbl>
      <w:tblPr>
        <w:tblStyle w:val="17"/>
        <w:tblpPr w:leftFromText="181" w:rightFromText="181" w:vertAnchor="page" w:horzAnchor="page" w:tblpX="1532" w:tblpY="14377"/>
        <w:tblOverlap w:val="never"/>
        <w:tblW w:w="884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4"/>
      </w:tblGrid>
      <w:tr w14:paraId="7B075E6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44" w:type="dxa"/>
            <w:tcBorders>
              <w:top w:val="single" w:color="000000" w:sz="6" w:space="0"/>
              <w:bottom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744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210" w:leftChars="100" w:right="210" w:rightChars="100"/>
              <w:jc w:val="both"/>
              <w:textAlignment w:val="auto"/>
              <w:rPr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w w:val="85"/>
                <w:sz w:val="28"/>
                <w:szCs w:val="28"/>
              </w:rPr>
              <w:t>乌鲁木齐经济技术开发区管委会（头屯河区人民政府）办公室</w:t>
            </w:r>
            <w:r>
              <w:rPr>
                <w:rFonts w:hint="eastAsia" w:ascii="Times New Roman" w:hAnsi="Times New Roman" w:eastAsia="方正仿宋_GBK" w:cs="Times New Roman"/>
                <w:spacing w:val="-6"/>
                <w:w w:val="85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6"/>
                <w:w w:val="85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pacing w:val="-6"/>
                <w:w w:val="85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pacing w:val="-6"/>
                <w:w w:val="85"/>
                <w:sz w:val="28"/>
                <w:szCs w:val="28"/>
              </w:rPr>
              <w:t>年</w:t>
            </w:r>
            <w:r>
              <w:rPr>
                <w:rFonts w:hint="eastAsia" w:eastAsia="方正仿宋_GBK" w:cs="Times New Roman"/>
                <w:spacing w:val="-6"/>
                <w:w w:val="85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pacing w:val="-6"/>
                <w:w w:val="85"/>
                <w:sz w:val="28"/>
                <w:szCs w:val="28"/>
              </w:rPr>
              <w:t>月</w:t>
            </w:r>
            <w:r>
              <w:rPr>
                <w:rFonts w:hint="eastAsia" w:eastAsia="方正仿宋_GBK" w:cs="Times New Roman"/>
                <w:spacing w:val="-6"/>
                <w:w w:val="85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pacing w:val="-6"/>
                <w:w w:val="85"/>
                <w:sz w:val="28"/>
                <w:szCs w:val="28"/>
              </w:rPr>
              <w:t>日印发</w:t>
            </w:r>
          </w:p>
        </w:tc>
      </w:tr>
    </w:tbl>
    <w:p w14:paraId="3431777E">
      <w:pPr>
        <w:pStyle w:val="2"/>
        <w:rPr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31" w:bottom="1984" w:left="1531" w:header="851" w:footer="1531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9DDE0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F5396">
                          <w:pPr>
                            <w:pStyle w:val="1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JALOwN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0F5396">
                    <w:pPr>
                      <w:pStyle w:val="1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EB524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31A15B">
                          <w:pPr>
                            <w:pStyle w:val="10"/>
                            <w:jc w:val="right"/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pP/Nrd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31A15B">
                    <w:pPr>
                      <w:pStyle w:val="10"/>
                      <w:jc w:val="right"/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902E9"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4B98E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E6D29"/>
    <w:rsid w:val="000116CC"/>
    <w:rsid w:val="00020A83"/>
    <w:rsid w:val="00031162"/>
    <w:rsid w:val="00031371"/>
    <w:rsid w:val="000504FB"/>
    <w:rsid w:val="00053D1A"/>
    <w:rsid w:val="00057F28"/>
    <w:rsid w:val="00063641"/>
    <w:rsid w:val="00070BD7"/>
    <w:rsid w:val="00084842"/>
    <w:rsid w:val="00093A42"/>
    <w:rsid w:val="000A0DB6"/>
    <w:rsid w:val="000D4209"/>
    <w:rsid w:val="000D5572"/>
    <w:rsid w:val="000F305E"/>
    <w:rsid w:val="000F546B"/>
    <w:rsid w:val="00115E26"/>
    <w:rsid w:val="00136021"/>
    <w:rsid w:val="00140621"/>
    <w:rsid w:val="00142228"/>
    <w:rsid w:val="00172053"/>
    <w:rsid w:val="00181072"/>
    <w:rsid w:val="001A598D"/>
    <w:rsid w:val="001B418B"/>
    <w:rsid w:val="001D0830"/>
    <w:rsid w:val="001E34DC"/>
    <w:rsid w:val="001E4FDF"/>
    <w:rsid w:val="001F1541"/>
    <w:rsid w:val="00213A2D"/>
    <w:rsid w:val="00240DA3"/>
    <w:rsid w:val="00245981"/>
    <w:rsid w:val="00247459"/>
    <w:rsid w:val="0027295B"/>
    <w:rsid w:val="00275CBB"/>
    <w:rsid w:val="00294EA3"/>
    <w:rsid w:val="002D630D"/>
    <w:rsid w:val="002E3FC2"/>
    <w:rsid w:val="002E6FC6"/>
    <w:rsid w:val="002F687B"/>
    <w:rsid w:val="00311FA2"/>
    <w:rsid w:val="00316706"/>
    <w:rsid w:val="00326887"/>
    <w:rsid w:val="003561FE"/>
    <w:rsid w:val="003562BB"/>
    <w:rsid w:val="00373AD5"/>
    <w:rsid w:val="00375CF2"/>
    <w:rsid w:val="00383880"/>
    <w:rsid w:val="003A737B"/>
    <w:rsid w:val="003B24B0"/>
    <w:rsid w:val="003B7BDE"/>
    <w:rsid w:val="003F3C6E"/>
    <w:rsid w:val="004129EA"/>
    <w:rsid w:val="00441264"/>
    <w:rsid w:val="00452865"/>
    <w:rsid w:val="00454476"/>
    <w:rsid w:val="00460667"/>
    <w:rsid w:val="004648FF"/>
    <w:rsid w:val="0046622A"/>
    <w:rsid w:val="0047167B"/>
    <w:rsid w:val="00485370"/>
    <w:rsid w:val="00487DD7"/>
    <w:rsid w:val="004A0FCB"/>
    <w:rsid w:val="004A1FFE"/>
    <w:rsid w:val="004A3BEE"/>
    <w:rsid w:val="004B5CFE"/>
    <w:rsid w:val="004C7CFC"/>
    <w:rsid w:val="004D060A"/>
    <w:rsid w:val="004F3D04"/>
    <w:rsid w:val="00501111"/>
    <w:rsid w:val="00503C61"/>
    <w:rsid w:val="00533480"/>
    <w:rsid w:val="00543F32"/>
    <w:rsid w:val="0054571B"/>
    <w:rsid w:val="00552B53"/>
    <w:rsid w:val="00554779"/>
    <w:rsid w:val="00556BDD"/>
    <w:rsid w:val="00575E40"/>
    <w:rsid w:val="00587D13"/>
    <w:rsid w:val="0059745F"/>
    <w:rsid w:val="005A562A"/>
    <w:rsid w:val="005C5E89"/>
    <w:rsid w:val="005D4145"/>
    <w:rsid w:val="005D57E8"/>
    <w:rsid w:val="0060327D"/>
    <w:rsid w:val="00644881"/>
    <w:rsid w:val="00656DA8"/>
    <w:rsid w:val="00680055"/>
    <w:rsid w:val="006A3A8C"/>
    <w:rsid w:val="006A6992"/>
    <w:rsid w:val="006A6BE5"/>
    <w:rsid w:val="006A701F"/>
    <w:rsid w:val="006C271F"/>
    <w:rsid w:val="006D16D2"/>
    <w:rsid w:val="006D71AB"/>
    <w:rsid w:val="006E172C"/>
    <w:rsid w:val="006F410D"/>
    <w:rsid w:val="006F73DF"/>
    <w:rsid w:val="00720883"/>
    <w:rsid w:val="0072683D"/>
    <w:rsid w:val="007305C4"/>
    <w:rsid w:val="0074493F"/>
    <w:rsid w:val="0075086F"/>
    <w:rsid w:val="00750996"/>
    <w:rsid w:val="00771040"/>
    <w:rsid w:val="00784590"/>
    <w:rsid w:val="007A3E04"/>
    <w:rsid w:val="007B7056"/>
    <w:rsid w:val="007D61CD"/>
    <w:rsid w:val="007E4523"/>
    <w:rsid w:val="00800EA4"/>
    <w:rsid w:val="00812915"/>
    <w:rsid w:val="008246C7"/>
    <w:rsid w:val="008265B8"/>
    <w:rsid w:val="008352EB"/>
    <w:rsid w:val="00836BF0"/>
    <w:rsid w:val="008429F4"/>
    <w:rsid w:val="00847631"/>
    <w:rsid w:val="00850B56"/>
    <w:rsid w:val="0085150E"/>
    <w:rsid w:val="00870BA1"/>
    <w:rsid w:val="008812E0"/>
    <w:rsid w:val="008B3E6E"/>
    <w:rsid w:val="008C1FFE"/>
    <w:rsid w:val="008C6B14"/>
    <w:rsid w:val="008E16FC"/>
    <w:rsid w:val="008F13FB"/>
    <w:rsid w:val="00902A53"/>
    <w:rsid w:val="009119CB"/>
    <w:rsid w:val="0091203B"/>
    <w:rsid w:val="0093163E"/>
    <w:rsid w:val="009439AF"/>
    <w:rsid w:val="00944029"/>
    <w:rsid w:val="00953E32"/>
    <w:rsid w:val="00964F7C"/>
    <w:rsid w:val="00967503"/>
    <w:rsid w:val="0097726C"/>
    <w:rsid w:val="00981047"/>
    <w:rsid w:val="00990698"/>
    <w:rsid w:val="00997102"/>
    <w:rsid w:val="00A300DB"/>
    <w:rsid w:val="00A41643"/>
    <w:rsid w:val="00A52D28"/>
    <w:rsid w:val="00A6315E"/>
    <w:rsid w:val="00A77ED3"/>
    <w:rsid w:val="00A823BB"/>
    <w:rsid w:val="00A85A00"/>
    <w:rsid w:val="00A94CCA"/>
    <w:rsid w:val="00A9755F"/>
    <w:rsid w:val="00AD560C"/>
    <w:rsid w:val="00AF59FE"/>
    <w:rsid w:val="00B14558"/>
    <w:rsid w:val="00B234DD"/>
    <w:rsid w:val="00B451E4"/>
    <w:rsid w:val="00B641D4"/>
    <w:rsid w:val="00B6699E"/>
    <w:rsid w:val="00B71230"/>
    <w:rsid w:val="00B75BF9"/>
    <w:rsid w:val="00B77F34"/>
    <w:rsid w:val="00B9530E"/>
    <w:rsid w:val="00BA020D"/>
    <w:rsid w:val="00BB57CE"/>
    <w:rsid w:val="00BD077D"/>
    <w:rsid w:val="00BF540A"/>
    <w:rsid w:val="00C239D5"/>
    <w:rsid w:val="00C45871"/>
    <w:rsid w:val="00C8795F"/>
    <w:rsid w:val="00CC4518"/>
    <w:rsid w:val="00CD2E97"/>
    <w:rsid w:val="00CD4D5D"/>
    <w:rsid w:val="00CF1622"/>
    <w:rsid w:val="00D15C7F"/>
    <w:rsid w:val="00D20B0A"/>
    <w:rsid w:val="00D320AA"/>
    <w:rsid w:val="00D43FCA"/>
    <w:rsid w:val="00D52A86"/>
    <w:rsid w:val="00D57481"/>
    <w:rsid w:val="00D72A19"/>
    <w:rsid w:val="00D93F8E"/>
    <w:rsid w:val="00DC5462"/>
    <w:rsid w:val="00DD0F4F"/>
    <w:rsid w:val="00DD1D18"/>
    <w:rsid w:val="00DD543E"/>
    <w:rsid w:val="00DE380F"/>
    <w:rsid w:val="00DE62B2"/>
    <w:rsid w:val="00DF1A85"/>
    <w:rsid w:val="00DF4FF2"/>
    <w:rsid w:val="00E101D8"/>
    <w:rsid w:val="00E3461D"/>
    <w:rsid w:val="00E627E5"/>
    <w:rsid w:val="00E816A4"/>
    <w:rsid w:val="00EB6F1F"/>
    <w:rsid w:val="00ED5D97"/>
    <w:rsid w:val="00EE3340"/>
    <w:rsid w:val="00EF290F"/>
    <w:rsid w:val="00F24DA2"/>
    <w:rsid w:val="00F34504"/>
    <w:rsid w:val="00F34E2D"/>
    <w:rsid w:val="00F35C87"/>
    <w:rsid w:val="00F90A55"/>
    <w:rsid w:val="00F94118"/>
    <w:rsid w:val="00F94917"/>
    <w:rsid w:val="00F96BC5"/>
    <w:rsid w:val="00FA575C"/>
    <w:rsid w:val="00FE1A8C"/>
    <w:rsid w:val="00FE3453"/>
    <w:rsid w:val="00FF3231"/>
    <w:rsid w:val="04771A68"/>
    <w:rsid w:val="047A4C37"/>
    <w:rsid w:val="05013F96"/>
    <w:rsid w:val="055603FC"/>
    <w:rsid w:val="05DC16CF"/>
    <w:rsid w:val="0A752374"/>
    <w:rsid w:val="0BFD670C"/>
    <w:rsid w:val="0C6424B0"/>
    <w:rsid w:val="0CEF711D"/>
    <w:rsid w:val="0CF342C1"/>
    <w:rsid w:val="0DDF216B"/>
    <w:rsid w:val="0DF369B9"/>
    <w:rsid w:val="1108046D"/>
    <w:rsid w:val="11A1741B"/>
    <w:rsid w:val="12745B2D"/>
    <w:rsid w:val="156C2FB6"/>
    <w:rsid w:val="15E0005D"/>
    <w:rsid w:val="15E113F0"/>
    <w:rsid w:val="17661E1B"/>
    <w:rsid w:val="17F22B8D"/>
    <w:rsid w:val="19B21302"/>
    <w:rsid w:val="19BE014D"/>
    <w:rsid w:val="1A0F07B2"/>
    <w:rsid w:val="1A2771AF"/>
    <w:rsid w:val="1AEE6D29"/>
    <w:rsid w:val="1B6403F5"/>
    <w:rsid w:val="1BA05B8F"/>
    <w:rsid w:val="1C2A716B"/>
    <w:rsid w:val="1D98423B"/>
    <w:rsid w:val="1EDE1472"/>
    <w:rsid w:val="1EEE33E6"/>
    <w:rsid w:val="1F0A3AA3"/>
    <w:rsid w:val="1FD875DF"/>
    <w:rsid w:val="2067496B"/>
    <w:rsid w:val="208347DA"/>
    <w:rsid w:val="20DA5B46"/>
    <w:rsid w:val="20ED27AF"/>
    <w:rsid w:val="217D40C0"/>
    <w:rsid w:val="224B337C"/>
    <w:rsid w:val="22A11DE8"/>
    <w:rsid w:val="22C118BA"/>
    <w:rsid w:val="244D6FC7"/>
    <w:rsid w:val="26A92DF2"/>
    <w:rsid w:val="26C775FB"/>
    <w:rsid w:val="272E2F4C"/>
    <w:rsid w:val="27FA33A0"/>
    <w:rsid w:val="287B72C0"/>
    <w:rsid w:val="28C35ECD"/>
    <w:rsid w:val="28FB7D68"/>
    <w:rsid w:val="29DE4169"/>
    <w:rsid w:val="29F11E9F"/>
    <w:rsid w:val="2B8A410E"/>
    <w:rsid w:val="2CFB3AD8"/>
    <w:rsid w:val="2D7C5B13"/>
    <w:rsid w:val="2F2A67DF"/>
    <w:rsid w:val="2FA0748A"/>
    <w:rsid w:val="301A2C88"/>
    <w:rsid w:val="31B257C7"/>
    <w:rsid w:val="3209300E"/>
    <w:rsid w:val="321F3CAC"/>
    <w:rsid w:val="32950302"/>
    <w:rsid w:val="32A653FE"/>
    <w:rsid w:val="331978D8"/>
    <w:rsid w:val="33EC2083"/>
    <w:rsid w:val="341B37DA"/>
    <w:rsid w:val="36043363"/>
    <w:rsid w:val="363F78F2"/>
    <w:rsid w:val="36FC6665"/>
    <w:rsid w:val="38C548EB"/>
    <w:rsid w:val="392A7DD1"/>
    <w:rsid w:val="394B73C6"/>
    <w:rsid w:val="3A600CF2"/>
    <w:rsid w:val="3C0A5042"/>
    <w:rsid w:val="40876679"/>
    <w:rsid w:val="40EC3A1E"/>
    <w:rsid w:val="41327C69"/>
    <w:rsid w:val="422B25DE"/>
    <w:rsid w:val="46BA2A75"/>
    <w:rsid w:val="47A26FB9"/>
    <w:rsid w:val="48EF2D5B"/>
    <w:rsid w:val="4A8167AE"/>
    <w:rsid w:val="4B7F79D9"/>
    <w:rsid w:val="4C007C31"/>
    <w:rsid w:val="4F146F09"/>
    <w:rsid w:val="4F534A7F"/>
    <w:rsid w:val="506224DE"/>
    <w:rsid w:val="51074507"/>
    <w:rsid w:val="52AA1A0D"/>
    <w:rsid w:val="52B161B5"/>
    <w:rsid w:val="52EA65A2"/>
    <w:rsid w:val="548355A6"/>
    <w:rsid w:val="54F63338"/>
    <w:rsid w:val="557F6299"/>
    <w:rsid w:val="55D73FC4"/>
    <w:rsid w:val="55E51074"/>
    <w:rsid w:val="56397C24"/>
    <w:rsid w:val="563C34A1"/>
    <w:rsid w:val="5765595B"/>
    <w:rsid w:val="581C13FD"/>
    <w:rsid w:val="581E53F1"/>
    <w:rsid w:val="581F2069"/>
    <w:rsid w:val="588075A0"/>
    <w:rsid w:val="5A877750"/>
    <w:rsid w:val="5B0066EF"/>
    <w:rsid w:val="5C471894"/>
    <w:rsid w:val="5CEA3E53"/>
    <w:rsid w:val="5D6B6BA7"/>
    <w:rsid w:val="5DD240B8"/>
    <w:rsid w:val="5E66572B"/>
    <w:rsid w:val="5F4B6F41"/>
    <w:rsid w:val="5F7910DE"/>
    <w:rsid w:val="60240430"/>
    <w:rsid w:val="607419D5"/>
    <w:rsid w:val="626E3AF3"/>
    <w:rsid w:val="629B0747"/>
    <w:rsid w:val="63D63B52"/>
    <w:rsid w:val="66A24DDB"/>
    <w:rsid w:val="6721355D"/>
    <w:rsid w:val="686A27CC"/>
    <w:rsid w:val="68A25190"/>
    <w:rsid w:val="697421E8"/>
    <w:rsid w:val="6986054B"/>
    <w:rsid w:val="6A9B5B4C"/>
    <w:rsid w:val="6AD33CC1"/>
    <w:rsid w:val="6C44390C"/>
    <w:rsid w:val="6E557930"/>
    <w:rsid w:val="6E913C2A"/>
    <w:rsid w:val="6E9F40A8"/>
    <w:rsid w:val="6F2D3B11"/>
    <w:rsid w:val="6F7D1093"/>
    <w:rsid w:val="70074310"/>
    <w:rsid w:val="70333317"/>
    <w:rsid w:val="708D192A"/>
    <w:rsid w:val="71A6003F"/>
    <w:rsid w:val="71E52F95"/>
    <w:rsid w:val="72415146"/>
    <w:rsid w:val="72F930F8"/>
    <w:rsid w:val="732C0CC2"/>
    <w:rsid w:val="73D94B32"/>
    <w:rsid w:val="73F91F22"/>
    <w:rsid w:val="74A92381"/>
    <w:rsid w:val="75C4166B"/>
    <w:rsid w:val="77AA7EA5"/>
    <w:rsid w:val="78225323"/>
    <w:rsid w:val="78347556"/>
    <w:rsid w:val="79305CEC"/>
    <w:rsid w:val="7A141DAA"/>
    <w:rsid w:val="7A8C00DB"/>
    <w:rsid w:val="7BE26040"/>
    <w:rsid w:val="7C2012E7"/>
    <w:rsid w:val="7C7C5D22"/>
    <w:rsid w:val="7C9F23BA"/>
    <w:rsid w:val="7D1028B1"/>
    <w:rsid w:val="7D61408D"/>
    <w:rsid w:val="7F6931AD"/>
    <w:rsid w:val="7F812F53"/>
    <w:rsid w:val="7FDA7F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/>
      <w:b/>
      <w:kern w:val="2"/>
      <w:sz w:val="32"/>
      <w:szCs w:val="22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8">
    <w:name w:val="Default Paragraph Font"/>
    <w:semiHidden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99"/>
    <w:pPr>
      <w:ind w:right="960"/>
    </w:pPr>
    <w:rPr>
      <w:rFonts w:eastAsia="仿宋"/>
      <w:szCs w:val="20"/>
    </w:rPr>
  </w:style>
  <w:style w:type="paragraph" w:styleId="5">
    <w:name w:val="table of authorities"/>
    <w:basedOn w:val="1"/>
    <w:next w:val="1"/>
    <w:qFormat/>
    <w:uiPriority w:val="0"/>
    <w:pPr>
      <w:ind w:left="200" w:leftChars="200"/>
    </w:pPr>
  </w:style>
  <w:style w:type="paragraph" w:styleId="6">
    <w:name w:val="annotation text"/>
    <w:basedOn w:val="1"/>
    <w:link w:val="24"/>
    <w:qFormat/>
    <w:uiPriority w:val="0"/>
    <w:pPr>
      <w:jc w:val="left"/>
    </w:pPr>
  </w:style>
  <w:style w:type="paragraph" w:styleId="7">
    <w:name w:val="Body Text Indent"/>
    <w:basedOn w:val="1"/>
    <w:unhideWhenUsed/>
    <w:qFormat/>
    <w:uiPriority w:val="0"/>
    <w:pPr>
      <w:spacing w:beforeLines="0" w:after="120" w:afterLines="0"/>
      <w:ind w:left="420" w:leftChars="200"/>
    </w:pPr>
    <w:rPr>
      <w:rFonts w:hint="default"/>
      <w:sz w:val="21"/>
    </w:rPr>
  </w:style>
  <w:style w:type="paragraph" w:styleId="8">
    <w:name w:val="Plain Text"/>
    <w:basedOn w:val="1"/>
    <w:link w:val="23"/>
    <w:qFormat/>
    <w:uiPriority w:val="0"/>
    <w:rPr>
      <w:rFonts w:ascii="宋体" w:hAnsi="Courier New" w:cs="Courier New"/>
      <w:szCs w:val="21"/>
    </w:rPr>
  </w:style>
  <w:style w:type="paragraph" w:styleId="9">
    <w:name w:val="Balloon Text"/>
    <w:basedOn w:val="1"/>
    <w:link w:val="28"/>
    <w:qFormat/>
    <w:uiPriority w:val="0"/>
    <w:rPr>
      <w:sz w:val="18"/>
      <w:szCs w:val="18"/>
    </w:rPr>
  </w:style>
  <w:style w:type="paragraph" w:styleId="10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List"/>
    <w:basedOn w:val="1"/>
    <w:unhideWhenUsed/>
    <w:qFormat/>
    <w:uiPriority w:val="99"/>
    <w:pPr>
      <w:spacing w:beforeLines="0" w:after="4" w:afterLines="0" w:line="225" w:lineRule="auto"/>
      <w:ind w:left="420" w:hanging="420"/>
      <w:jc w:val="both"/>
    </w:pPr>
    <w:rPr>
      <w:rFonts w:hint="eastAsia" w:ascii="微软雅黑" w:hAnsi="微软雅黑"/>
      <w:kern w:val="2"/>
      <w:sz w:val="30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4">
    <w:name w:val="annotation subject"/>
    <w:basedOn w:val="6"/>
    <w:next w:val="6"/>
    <w:link w:val="29"/>
    <w:qFormat/>
    <w:uiPriority w:val="0"/>
    <w:rPr>
      <w:b/>
      <w:bCs/>
    </w:rPr>
  </w:style>
  <w:style w:type="paragraph" w:styleId="15">
    <w:name w:val="Body Text First Indent 2"/>
    <w:basedOn w:val="7"/>
    <w:unhideWhenUsed/>
    <w:qFormat/>
    <w:uiPriority w:val="0"/>
    <w:pPr>
      <w:spacing w:before="100" w:beforeLines="0" w:beforeAutospacing="1" w:afterLines="0"/>
      <w:ind w:firstLine="420" w:firstLineChars="200"/>
    </w:pPr>
    <w:rPr>
      <w:rFonts w:hint="default"/>
      <w:sz w:val="21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  <w:bCs/>
    </w:rPr>
  </w:style>
  <w:style w:type="character" w:styleId="20">
    <w:name w:val="annotation reference"/>
    <w:qFormat/>
    <w:uiPriority w:val="0"/>
    <w:rPr>
      <w:sz w:val="21"/>
      <w:szCs w:val="21"/>
    </w:rPr>
  </w:style>
  <w:style w:type="paragraph" w:styleId="21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23">
    <w:name w:val="纯文本 Char"/>
    <w:link w:val="8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4">
    <w:name w:val="批注文字 Char"/>
    <w:link w:val="6"/>
    <w:qFormat/>
    <w:uiPriority w:val="0"/>
    <w:rPr>
      <w:kern w:val="2"/>
      <w:sz w:val="21"/>
      <w:szCs w:val="24"/>
    </w:rPr>
  </w:style>
  <w:style w:type="character" w:customStyle="1" w:styleId="25">
    <w:name w:val="Char Char"/>
    <w:qFormat/>
    <w:locked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26">
    <w:name w:val="font11"/>
    <w:basedOn w:val="1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7">
    <w:name w:val="页脚 Char"/>
    <w:link w:val="10"/>
    <w:qFormat/>
    <w:uiPriority w:val="0"/>
    <w:rPr>
      <w:kern w:val="2"/>
      <w:sz w:val="18"/>
      <w:szCs w:val="18"/>
    </w:rPr>
  </w:style>
  <w:style w:type="character" w:customStyle="1" w:styleId="28">
    <w:name w:val="批注框文本 Char"/>
    <w:link w:val="9"/>
    <w:qFormat/>
    <w:uiPriority w:val="0"/>
    <w:rPr>
      <w:kern w:val="2"/>
      <w:sz w:val="18"/>
      <w:szCs w:val="18"/>
    </w:rPr>
  </w:style>
  <w:style w:type="character" w:customStyle="1" w:styleId="29">
    <w:name w:val="批注主题 Char"/>
    <w:link w:val="14"/>
    <w:qFormat/>
    <w:uiPriority w:val="0"/>
    <w:rPr>
      <w:b/>
      <w:bCs/>
      <w:kern w:val="2"/>
      <w:sz w:val="21"/>
      <w:szCs w:val="24"/>
    </w:rPr>
  </w:style>
  <w:style w:type="character" w:customStyle="1" w:styleId="30">
    <w:name w:val="页眉 Char"/>
    <w:link w:val="11"/>
    <w:qFormat/>
    <w:uiPriority w:val="0"/>
    <w:rPr>
      <w:kern w:val="2"/>
      <w:sz w:val="18"/>
      <w:szCs w:val="18"/>
    </w:rPr>
  </w:style>
  <w:style w:type="character" w:customStyle="1" w:styleId="31">
    <w:name w:val="font31"/>
    <w:basedOn w:val="18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fbwmk\Desktop\&#21508;&#31867;&#27169;&#26495;\&#20044;&#32463;&#25919;&#21150;&#35268;&#12308;2024&#12309;x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乌经政办规〔2024〕x号.dot</Template>
  <Pages>2</Pages>
  <Words>776</Words>
  <Characters>807</Characters>
  <Lines>7</Lines>
  <Paragraphs>2</Paragraphs>
  <TotalTime>9</TotalTime>
  <ScaleCrop>false</ScaleCrop>
  <LinksUpToDate>false</LinksUpToDate>
  <CharactersWithSpaces>869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2025-06-23T11:17:00Z</dcterms:created>
  <dc:creator>zfbwmk</dc:creator>
  <cp:lastModifiedBy>WPS_1675447057</cp:lastModifiedBy>
  <cp:lastPrinted>2025-07-11T03:04:00Z</cp:lastPrinted>
  <dcterms:modified xsi:type="dcterms:W3CDTF">2025-07-16T05:16:51Z</dcterms:modified>
  <dc:title>乌鲁木齐经济技术开发区管理委员会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CEEB35CDFDC3478BB44E741A2EF16A7A_13</vt:lpwstr>
  </property>
  <property fmtid="{D5CDD505-2E9C-101B-9397-08002B2CF9AE}" pid="4" name="KSOTemplateDocerSaveRecord">
    <vt:lpwstr>eyJoZGlkIjoiMzJhY2NlYWJlMGE2NWJjYTYxY2JlN2E0ZDU3NDRjOTgiLCJ1c2VySWQiOiIxNDcxMjQyNjMxIn0=</vt:lpwstr>
  </property>
</Properties>
</file>