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C678">
      <w:pPr>
        <w:snapToGrid w:val="0"/>
        <w:spacing w:before="100" w:beforeAutospacing="1" w:after="100" w:afterAutospacing="1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12ACF7D9">
      <w:pPr>
        <w:snapToGrid w:val="0"/>
        <w:spacing w:before="100" w:beforeAutospacing="1" w:after="100" w:afterAutospacing="1"/>
        <w:jc w:val="center"/>
        <w:rPr>
          <w:rFonts w:hint="default" w:ascii="Times New Roman" w:hAnsi="Times New Roman" w:eastAsia="方正小标宋_GBK" w:cs="Times New Roman"/>
          <w:b w:val="0"/>
          <w:bCs/>
          <w:spacing w:val="20"/>
          <w:kern w:val="6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pacing w:val="20"/>
          <w:kern w:val="6"/>
          <w:sz w:val="36"/>
          <w:szCs w:val="36"/>
          <w:lang w:eastAsia="zh-CN"/>
        </w:rPr>
        <w:t>行政规范性文件清理汇总表</w:t>
      </w:r>
    </w:p>
    <w:bookmarkEnd w:id="0"/>
    <w:tbl>
      <w:tblPr>
        <w:tblStyle w:val="16"/>
        <w:tblW w:w="9029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430"/>
        <w:gridCol w:w="2025"/>
        <w:gridCol w:w="3209"/>
      </w:tblGrid>
      <w:tr w14:paraId="76BF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CF11">
            <w:pPr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2CEC">
            <w:pPr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文件名称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3AC9">
            <w:pPr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文号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F763">
            <w:pPr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废止理由</w:t>
            </w:r>
          </w:p>
        </w:tc>
      </w:tr>
      <w:tr w14:paraId="12F6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4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《乌鲁木齐经济技术开发区（头屯河区）产业投资促进政策指导意见（试行）》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乌经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〔20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4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违反《妨碍建设全国统一大市场事项清单》第三条：“强制或变相强制外地经营主体在本地投资、设立子公司或分公司</w:t>
            </w:r>
            <w:r>
              <w:rPr>
                <w:rFonts w:hint="default" w:ascii="Arial" w:hAnsi="Arial" w:eastAsia="方正仿宋_GBK" w:cs="Arial"/>
                <w:sz w:val="24"/>
                <w:szCs w:val="24"/>
                <w:lang w:val="en-US" w:eastAsia="zh-CN"/>
              </w:rPr>
              <w:t>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”相关条款；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二是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违反《涉嫌违反审查标准的政策措施的核查函》第十九条“给予特定经营者选择性、差异化的财政奖励或补贴”相关条款。</w:t>
            </w:r>
          </w:p>
        </w:tc>
      </w:tr>
      <w:tr w14:paraId="7CCF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9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0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《乌鲁木齐经济技术开发区（头屯河区）促进现代服务业发展办法（试行）》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A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乌经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〔20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4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试行期到期</w:t>
            </w:r>
          </w:p>
        </w:tc>
      </w:tr>
      <w:tr w14:paraId="4ADF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D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2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《乌鲁木齐经济技术开发区（头屯河区）创新载体绩效评价补助办法（试行）》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乌经政办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〕1号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5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试行期到期</w:t>
            </w:r>
          </w:p>
        </w:tc>
      </w:tr>
    </w:tbl>
    <w:p w14:paraId="202020D3">
      <w:pPr>
        <w:tabs>
          <w:tab w:val="left" w:pos="2679"/>
        </w:tabs>
        <w:bidi w:val="0"/>
        <w:jc w:val="left"/>
        <w:rPr>
          <w:lang w:val="en-US" w:eastAsia="zh-CN"/>
        </w:rPr>
      </w:pPr>
    </w:p>
    <w:p w14:paraId="4C22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050ED730">
      <w:pPr>
        <w:pStyle w:val="21"/>
        <w:rPr>
          <w:lang w:val="en-US" w:eastAsia="zh-CN"/>
        </w:rPr>
      </w:pPr>
    </w:p>
    <w:p w14:paraId="049B0BA3">
      <w:pPr>
        <w:pStyle w:val="21"/>
        <w:rPr>
          <w:lang w:val="en-US" w:eastAsia="zh-CN"/>
        </w:rPr>
      </w:pPr>
    </w:p>
    <w:p w14:paraId="623E32FF">
      <w:pPr>
        <w:pStyle w:val="21"/>
        <w:rPr>
          <w:lang w:val="en-US" w:eastAsia="zh-CN"/>
        </w:rPr>
      </w:pPr>
    </w:p>
    <w:p w14:paraId="6A183F3E">
      <w:pPr>
        <w:pStyle w:val="21"/>
        <w:rPr>
          <w:lang w:val="en-US" w:eastAsia="zh-CN"/>
        </w:rPr>
      </w:pPr>
    </w:p>
    <w:p w14:paraId="1240FE01">
      <w:pPr>
        <w:pStyle w:val="21"/>
        <w:rPr>
          <w:lang w:val="en-US" w:eastAsia="zh-CN"/>
        </w:rPr>
      </w:pPr>
    </w:p>
    <w:p w14:paraId="6824F1BA">
      <w:pPr>
        <w:pStyle w:val="21"/>
        <w:rPr>
          <w:lang w:val="en-US" w:eastAsia="zh-CN"/>
        </w:rPr>
      </w:pPr>
    </w:p>
    <w:p w14:paraId="07164575">
      <w:pPr>
        <w:pStyle w:val="21"/>
        <w:rPr>
          <w:lang w:val="en-US" w:eastAsia="zh-CN"/>
        </w:rPr>
      </w:pPr>
    </w:p>
    <w:p w14:paraId="53FD0309">
      <w:pPr>
        <w:pStyle w:val="21"/>
        <w:rPr>
          <w:lang w:val="en-US" w:eastAsia="zh-CN"/>
        </w:rPr>
      </w:pPr>
    </w:p>
    <w:p w14:paraId="2A90C31C">
      <w:pPr>
        <w:pStyle w:val="21"/>
        <w:rPr>
          <w:lang w:val="en-US" w:eastAsia="zh-CN"/>
        </w:rPr>
      </w:pPr>
    </w:p>
    <w:p w14:paraId="39B9C9F0">
      <w:pPr>
        <w:pStyle w:val="21"/>
        <w:rPr>
          <w:lang w:val="en-US" w:eastAsia="zh-CN"/>
        </w:rPr>
      </w:pPr>
    </w:p>
    <w:p w14:paraId="21B0BED7">
      <w:pPr>
        <w:pStyle w:val="21"/>
        <w:rPr>
          <w:lang w:val="en-US" w:eastAsia="zh-CN"/>
        </w:rPr>
      </w:pPr>
    </w:p>
    <w:p w14:paraId="184D5694">
      <w:pPr>
        <w:pStyle w:val="21"/>
        <w:rPr>
          <w:lang w:val="en-US" w:eastAsia="zh-CN"/>
        </w:rPr>
      </w:pPr>
    </w:p>
    <w:p w14:paraId="7DF97562">
      <w:pPr>
        <w:pStyle w:val="21"/>
        <w:rPr>
          <w:lang w:val="en-US" w:eastAsia="zh-CN"/>
        </w:rPr>
      </w:pPr>
    </w:p>
    <w:p w14:paraId="449DB497">
      <w:pPr>
        <w:pStyle w:val="21"/>
        <w:rPr>
          <w:lang w:val="en-US" w:eastAsia="zh-CN"/>
        </w:rPr>
      </w:pPr>
    </w:p>
    <w:p w14:paraId="1F5D2701">
      <w:pPr>
        <w:pStyle w:val="21"/>
        <w:rPr>
          <w:lang w:val="en-US" w:eastAsia="zh-CN"/>
        </w:rPr>
      </w:pPr>
    </w:p>
    <w:p w14:paraId="72602ADD">
      <w:pPr>
        <w:pStyle w:val="21"/>
        <w:rPr>
          <w:lang w:val="en-US" w:eastAsia="zh-CN"/>
        </w:rPr>
      </w:pPr>
    </w:p>
    <w:p w14:paraId="2B083BAC">
      <w:pPr>
        <w:pStyle w:val="21"/>
        <w:rPr>
          <w:lang w:val="en-US" w:eastAsia="zh-CN"/>
        </w:rPr>
      </w:pPr>
    </w:p>
    <w:p w14:paraId="2F2C0DBE">
      <w:pPr>
        <w:pStyle w:val="21"/>
        <w:rPr>
          <w:lang w:val="en-US" w:eastAsia="zh-CN"/>
        </w:rPr>
      </w:pPr>
    </w:p>
    <w:p w14:paraId="39BF1207">
      <w:pPr>
        <w:pStyle w:val="21"/>
        <w:rPr>
          <w:lang w:val="en-US" w:eastAsia="zh-CN"/>
        </w:rPr>
      </w:pPr>
    </w:p>
    <w:p w14:paraId="395CC502">
      <w:pPr>
        <w:pStyle w:val="21"/>
        <w:rPr>
          <w:lang w:val="en-US" w:eastAsia="zh-CN"/>
        </w:rPr>
      </w:pPr>
    </w:p>
    <w:p w14:paraId="4E5D3D17">
      <w:pPr>
        <w:pStyle w:val="21"/>
        <w:rPr>
          <w:lang w:val="en-US" w:eastAsia="zh-CN"/>
        </w:rPr>
      </w:pPr>
    </w:p>
    <w:p w14:paraId="7D640058">
      <w:pPr>
        <w:pStyle w:val="21"/>
        <w:rPr>
          <w:lang w:val="en-US" w:eastAsia="zh-CN"/>
        </w:rPr>
      </w:pPr>
    </w:p>
    <w:p w14:paraId="41B7FE89">
      <w:pPr>
        <w:pStyle w:val="21"/>
        <w:rPr>
          <w:lang w:val="en-US" w:eastAsia="zh-CN"/>
        </w:rPr>
      </w:pPr>
    </w:p>
    <w:p w14:paraId="6D43A979">
      <w:pPr>
        <w:pStyle w:val="21"/>
        <w:rPr>
          <w:lang w:val="en-US" w:eastAsia="zh-CN"/>
        </w:rPr>
      </w:pPr>
    </w:p>
    <w:p w14:paraId="73D54E28">
      <w:pPr>
        <w:pStyle w:val="21"/>
        <w:rPr>
          <w:lang w:val="en-US" w:eastAsia="zh-CN"/>
        </w:rPr>
      </w:pPr>
    </w:p>
    <w:p w14:paraId="148829BF">
      <w:pPr>
        <w:pStyle w:val="21"/>
        <w:rPr>
          <w:lang w:val="en-US" w:eastAsia="zh-CN"/>
        </w:rPr>
      </w:pPr>
    </w:p>
    <w:p w14:paraId="7A82A249">
      <w:pPr>
        <w:pStyle w:val="21"/>
        <w:rPr>
          <w:lang w:val="en-US" w:eastAsia="zh-CN"/>
        </w:rPr>
      </w:pPr>
    </w:p>
    <w:p w14:paraId="5D3B2D3B">
      <w:pPr>
        <w:pStyle w:val="21"/>
        <w:rPr>
          <w:lang w:val="en-US" w:eastAsia="zh-CN"/>
        </w:rPr>
      </w:pPr>
    </w:p>
    <w:tbl>
      <w:tblPr>
        <w:tblStyle w:val="17"/>
        <w:tblpPr w:leftFromText="181" w:rightFromText="181" w:vertAnchor="page" w:horzAnchor="page" w:tblpX="1532" w:tblpY="14377"/>
        <w:tblOverlap w:val="never"/>
        <w:tblW w:w="884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169994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44" w:type="dxa"/>
            <w:tcBorders>
              <w:top w:val="single" w:color="000000" w:sz="6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351925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210" w:leftChars="100" w:right="210" w:rightChars="100"/>
              <w:jc w:val="both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w w:val="85"/>
                <w:sz w:val="28"/>
                <w:szCs w:val="28"/>
              </w:rPr>
              <w:t>乌鲁木齐经济技术开发区管委会（头屯河区人民政府）办公室</w:t>
            </w:r>
            <w:r>
              <w:rPr>
                <w:rFonts w:hint="eastAsia" w:ascii="Times New Roman" w:hAnsi="Times New Roman" w:eastAsia="方正仿宋_GBK" w:cs="Times New Roman"/>
                <w:spacing w:val="-6"/>
                <w:w w:val="8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85"/>
                <w:sz w:val="28"/>
                <w:szCs w:val="28"/>
              </w:rPr>
              <w:t>202</w:t>
            </w:r>
            <w:r>
              <w:rPr>
                <w:rFonts w:hint="eastAsia" w:eastAsia="方正仿宋_GBK" w:cs="Times New Roman"/>
                <w:spacing w:val="-6"/>
                <w:w w:val="85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85"/>
                <w:sz w:val="28"/>
                <w:szCs w:val="28"/>
              </w:rPr>
              <w:t>年</w:t>
            </w:r>
            <w:r>
              <w:rPr>
                <w:rFonts w:hint="eastAsia" w:eastAsia="方正仿宋_GBK" w:cs="Times New Roman"/>
                <w:spacing w:val="-6"/>
                <w:w w:val="85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85"/>
                <w:sz w:val="28"/>
                <w:szCs w:val="28"/>
              </w:rPr>
              <w:t>月</w:t>
            </w:r>
            <w:r>
              <w:rPr>
                <w:rFonts w:hint="eastAsia" w:eastAsia="方正仿宋_GBK" w:cs="Times New Roman"/>
                <w:spacing w:val="-6"/>
                <w:w w:val="85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85"/>
                <w:sz w:val="28"/>
                <w:szCs w:val="28"/>
              </w:rPr>
              <w:t>日印发</w:t>
            </w:r>
          </w:p>
        </w:tc>
      </w:tr>
    </w:tbl>
    <w:p w14:paraId="5A430E8E">
      <w:pPr>
        <w:pStyle w:val="21"/>
        <w:rPr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984" w:left="1531" w:header="851" w:footer="1531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1AA6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CA78A"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ALOwN8BAADBAwAADgAAAGRycy9lMm9Eb2MueG1srVNBrtMwEN0jcQfL&#10;e5o0C1S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JALOw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1CA78A">
                    <w:pPr>
                      <w:pStyle w:val="1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15B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BFF6E">
                          <w:pPr>
                            <w:pStyle w:val="10"/>
                            <w:jc w:val="right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P/Nr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BFF6E">
                    <w:pPr>
                      <w:pStyle w:val="10"/>
                      <w:jc w:val="right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8498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04720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6D29"/>
    <w:rsid w:val="000116CC"/>
    <w:rsid w:val="00020A83"/>
    <w:rsid w:val="00031162"/>
    <w:rsid w:val="00031371"/>
    <w:rsid w:val="000504FB"/>
    <w:rsid w:val="00053D1A"/>
    <w:rsid w:val="00057F28"/>
    <w:rsid w:val="00063641"/>
    <w:rsid w:val="00070BD7"/>
    <w:rsid w:val="00084842"/>
    <w:rsid w:val="00093A42"/>
    <w:rsid w:val="000A0DB6"/>
    <w:rsid w:val="000D4209"/>
    <w:rsid w:val="000D5572"/>
    <w:rsid w:val="000F305E"/>
    <w:rsid w:val="000F546B"/>
    <w:rsid w:val="00115E26"/>
    <w:rsid w:val="00136021"/>
    <w:rsid w:val="00140621"/>
    <w:rsid w:val="00142228"/>
    <w:rsid w:val="00172053"/>
    <w:rsid w:val="00181072"/>
    <w:rsid w:val="001A598D"/>
    <w:rsid w:val="001B418B"/>
    <w:rsid w:val="001D0830"/>
    <w:rsid w:val="001E34DC"/>
    <w:rsid w:val="001E4FDF"/>
    <w:rsid w:val="001F1541"/>
    <w:rsid w:val="00213A2D"/>
    <w:rsid w:val="00240DA3"/>
    <w:rsid w:val="00245981"/>
    <w:rsid w:val="00247459"/>
    <w:rsid w:val="0027295B"/>
    <w:rsid w:val="00275CBB"/>
    <w:rsid w:val="00294EA3"/>
    <w:rsid w:val="002D630D"/>
    <w:rsid w:val="002E3FC2"/>
    <w:rsid w:val="002E6FC6"/>
    <w:rsid w:val="002F687B"/>
    <w:rsid w:val="00311FA2"/>
    <w:rsid w:val="00316706"/>
    <w:rsid w:val="00326887"/>
    <w:rsid w:val="003561FE"/>
    <w:rsid w:val="003562BB"/>
    <w:rsid w:val="00373AD5"/>
    <w:rsid w:val="00375CF2"/>
    <w:rsid w:val="00383880"/>
    <w:rsid w:val="003A737B"/>
    <w:rsid w:val="003B24B0"/>
    <w:rsid w:val="003B7BDE"/>
    <w:rsid w:val="003F3C6E"/>
    <w:rsid w:val="004129EA"/>
    <w:rsid w:val="00441264"/>
    <w:rsid w:val="00452865"/>
    <w:rsid w:val="00454476"/>
    <w:rsid w:val="00460667"/>
    <w:rsid w:val="004648FF"/>
    <w:rsid w:val="0046622A"/>
    <w:rsid w:val="0047167B"/>
    <w:rsid w:val="00485370"/>
    <w:rsid w:val="00487DD7"/>
    <w:rsid w:val="004A0FCB"/>
    <w:rsid w:val="004A1FFE"/>
    <w:rsid w:val="004A3BEE"/>
    <w:rsid w:val="004B5CFE"/>
    <w:rsid w:val="004C7CFC"/>
    <w:rsid w:val="004D060A"/>
    <w:rsid w:val="004F3D04"/>
    <w:rsid w:val="00501111"/>
    <w:rsid w:val="00503C61"/>
    <w:rsid w:val="00533480"/>
    <w:rsid w:val="00543F32"/>
    <w:rsid w:val="0054571B"/>
    <w:rsid w:val="00552B53"/>
    <w:rsid w:val="00554779"/>
    <w:rsid w:val="00556BDD"/>
    <w:rsid w:val="00575E40"/>
    <w:rsid w:val="00587D13"/>
    <w:rsid w:val="0059745F"/>
    <w:rsid w:val="005A562A"/>
    <w:rsid w:val="005C5E89"/>
    <w:rsid w:val="005D4145"/>
    <w:rsid w:val="005D57E8"/>
    <w:rsid w:val="0060327D"/>
    <w:rsid w:val="00644881"/>
    <w:rsid w:val="00656DA8"/>
    <w:rsid w:val="00680055"/>
    <w:rsid w:val="006A3A8C"/>
    <w:rsid w:val="006A6992"/>
    <w:rsid w:val="006A6BE5"/>
    <w:rsid w:val="006A701F"/>
    <w:rsid w:val="006C271F"/>
    <w:rsid w:val="006D16D2"/>
    <w:rsid w:val="006D71AB"/>
    <w:rsid w:val="006E172C"/>
    <w:rsid w:val="006F410D"/>
    <w:rsid w:val="006F73DF"/>
    <w:rsid w:val="00720883"/>
    <w:rsid w:val="0072683D"/>
    <w:rsid w:val="007305C4"/>
    <w:rsid w:val="0074493F"/>
    <w:rsid w:val="0075086F"/>
    <w:rsid w:val="00750996"/>
    <w:rsid w:val="00771040"/>
    <w:rsid w:val="00784590"/>
    <w:rsid w:val="007A3E04"/>
    <w:rsid w:val="007B7056"/>
    <w:rsid w:val="007D61CD"/>
    <w:rsid w:val="007E4523"/>
    <w:rsid w:val="00800EA4"/>
    <w:rsid w:val="00812915"/>
    <w:rsid w:val="008246C7"/>
    <w:rsid w:val="008265B8"/>
    <w:rsid w:val="008352EB"/>
    <w:rsid w:val="00836BF0"/>
    <w:rsid w:val="008429F4"/>
    <w:rsid w:val="00847631"/>
    <w:rsid w:val="00850B56"/>
    <w:rsid w:val="0085150E"/>
    <w:rsid w:val="00870BA1"/>
    <w:rsid w:val="008812E0"/>
    <w:rsid w:val="008B3E6E"/>
    <w:rsid w:val="008C1FFE"/>
    <w:rsid w:val="008C6B14"/>
    <w:rsid w:val="008E16FC"/>
    <w:rsid w:val="008F13FB"/>
    <w:rsid w:val="00902A53"/>
    <w:rsid w:val="009119CB"/>
    <w:rsid w:val="0091203B"/>
    <w:rsid w:val="0093163E"/>
    <w:rsid w:val="009439AF"/>
    <w:rsid w:val="00944029"/>
    <w:rsid w:val="00953E32"/>
    <w:rsid w:val="00964F7C"/>
    <w:rsid w:val="00967503"/>
    <w:rsid w:val="0097726C"/>
    <w:rsid w:val="00981047"/>
    <w:rsid w:val="00990698"/>
    <w:rsid w:val="00997102"/>
    <w:rsid w:val="00A300DB"/>
    <w:rsid w:val="00A41643"/>
    <w:rsid w:val="00A52D28"/>
    <w:rsid w:val="00A6315E"/>
    <w:rsid w:val="00A77ED3"/>
    <w:rsid w:val="00A823BB"/>
    <w:rsid w:val="00A85A00"/>
    <w:rsid w:val="00A94CCA"/>
    <w:rsid w:val="00A9755F"/>
    <w:rsid w:val="00AD560C"/>
    <w:rsid w:val="00AF59FE"/>
    <w:rsid w:val="00B14558"/>
    <w:rsid w:val="00B234DD"/>
    <w:rsid w:val="00B451E4"/>
    <w:rsid w:val="00B641D4"/>
    <w:rsid w:val="00B6699E"/>
    <w:rsid w:val="00B71230"/>
    <w:rsid w:val="00B75BF9"/>
    <w:rsid w:val="00B77F34"/>
    <w:rsid w:val="00B9530E"/>
    <w:rsid w:val="00BA020D"/>
    <w:rsid w:val="00BB57CE"/>
    <w:rsid w:val="00BD077D"/>
    <w:rsid w:val="00BF540A"/>
    <w:rsid w:val="00C239D5"/>
    <w:rsid w:val="00C45871"/>
    <w:rsid w:val="00C8795F"/>
    <w:rsid w:val="00CC4518"/>
    <w:rsid w:val="00CD2E97"/>
    <w:rsid w:val="00CD4D5D"/>
    <w:rsid w:val="00CF1622"/>
    <w:rsid w:val="00D15C7F"/>
    <w:rsid w:val="00D20B0A"/>
    <w:rsid w:val="00D320AA"/>
    <w:rsid w:val="00D43FCA"/>
    <w:rsid w:val="00D52A86"/>
    <w:rsid w:val="00D57481"/>
    <w:rsid w:val="00D72A19"/>
    <w:rsid w:val="00D93F8E"/>
    <w:rsid w:val="00DC5462"/>
    <w:rsid w:val="00DD0F4F"/>
    <w:rsid w:val="00DD1D18"/>
    <w:rsid w:val="00DD543E"/>
    <w:rsid w:val="00DE380F"/>
    <w:rsid w:val="00DE62B2"/>
    <w:rsid w:val="00DF1A85"/>
    <w:rsid w:val="00DF4FF2"/>
    <w:rsid w:val="00E101D8"/>
    <w:rsid w:val="00E3461D"/>
    <w:rsid w:val="00E627E5"/>
    <w:rsid w:val="00E816A4"/>
    <w:rsid w:val="00EB6F1F"/>
    <w:rsid w:val="00ED5D97"/>
    <w:rsid w:val="00EE3340"/>
    <w:rsid w:val="00EF290F"/>
    <w:rsid w:val="00F24DA2"/>
    <w:rsid w:val="00F34504"/>
    <w:rsid w:val="00F34E2D"/>
    <w:rsid w:val="00F35C87"/>
    <w:rsid w:val="00F90A55"/>
    <w:rsid w:val="00F94118"/>
    <w:rsid w:val="00F94917"/>
    <w:rsid w:val="00F96BC5"/>
    <w:rsid w:val="00FA575C"/>
    <w:rsid w:val="00FE1A8C"/>
    <w:rsid w:val="00FE3453"/>
    <w:rsid w:val="00FF3231"/>
    <w:rsid w:val="04771A68"/>
    <w:rsid w:val="047A4C37"/>
    <w:rsid w:val="05013F96"/>
    <w:rsid w:val="055603FC"/>
    <w:rsid w:val="05DC16CF"/>
    <w:rsid w:val="0A752374"/>
    <w:rsid w:val="0BFD670C"/>
    <w:rsid w:val="0C6424B0"/>
    <w:rsid w:val="0CEF711D"/>
    <w:rsid w:val="0CF342C1"/>
    <w:rsid w:val="0D2775AE"/>
    <w:rsid w:val="0DDF216B"/>
    <w:rsid w:val="0DF369B9"/>
    <w:rsid w:val="1108046D"/>
    <w:rsid w:val="11A1741B"/>
    <w:rsid w:val="12745B2D"/>
    <w:rsid w:val="156C2FB6"/>
    <w:rsid w:val="15E0005D"/>
    <w:rsid w:val="15E113F0"/>
    <w:rsid w:val="17661E1B"/>
    <w:rsid w:val="17F22B8D"/>
    <w:rsid w:val="19B21302"/>
    <w:rsid w:val="19BE014D"/>
    <w:rsid w:val="1A0F07B2"/>
    <w:rsid w:val="1A2771AF"/>
    <w:rsid w:val="1AEE6D29"/>
    <w:rsid w:val="1B6403F5"/>
    <w:rsid w:val="1BA05B8F"/>
    <w:rsid w:val="1C2A716B"/>
    <w:rsid w:val="1D98423B"/>
    <w:rsid w:val="1EDE1472"/>
    <w:rsid w:val="1EEE33E6"/>
    <w:rsid w:val="1F0A3AA3"/>
    <w:rsid w:val="1FD875DF"/>
    <w:rsid w:val="2067496B"/>
    <w:rsid w:val="208347DA"/>
    <w:rsid w:val="20DA5B46"/>
    <w:rsid w:val="20ED27AF"/>
    <w:rsid w:val="217D40C0"/>
    <w:rsid w:val="224B337C"/>
    <w:rsid w:val="22A11DE8"/>
    <w:rsid w:val="22C118BA"/>
    <w:rsid w:val="244D6FC7"/>
    <w:rsid w:val="26A92DF2"/>
    <w:rsid w:val="26C775FB"/>
    <w:rsid w:val="272E2F4C"/>
    <w:rsid w:val="27FA33A0"/>
    <w:rsid w:val="287B72C0"/>
    <w:rsid w:val="28C35ECD"/>
    <w:rsid w:val="28FB7D68"/>
    <w:rsid w:val="29DE4169"/>
    <w:rsid w:val="29F11E9F"/>
    <w:rsid w:val="2B8A410E"/>
    <w:rsid w:val="2CFB3AD8"/>
    <w:rsid w:val="2D7C5B13"/>
    <w:rsid w:val="2F2A67DF"/>
    <w:rsid w:val="2FA0748A"/>
    <w:rsid w:val="301A2C88"/>
    <w:rsid w:val="31B257C7"/>
    <w:rsid w:val="3209300E"/>
    <w:rsid w:val="321F3CAC"/>
    <w:rsid w:val="32950302"/>
    <w:rsid w:val="32A653FE"/>
    <w:rsid w:val="331978D8"/>
    <w:rsid w:val="33EC2083"/>
    <w:rsid w:val="341B37DA"/>
    <w:rsid w:val="36043363"/>
    <w:rsid w:val="363F78F2"/>
    <w:rsid w:val="36FC6665"/>
    <w:rsid w:val="38C548EB"/>
    <w:rsid w:val="392A7DD1"/>
    <w:rsid w:val="394B73C6"/>
    <w:rsid w:val="3A600CF2"/>
    <w:rsid w:val="3C0A5042"/>
    <w:rsid w:val="40876679"/>
    <w:rsid w:val="40EC3A1E"/>
    <w:rsid w:val="41327C69"/>
    <w:rsid w:val="422B25DE"/>
    <w:rsid w:val="46BA2A75"/>
    <w:rsid w:val="47A26FB9"/>
    <w:rsid w:val="48EF2D5B"/>
    <w:rsid w:val="4A8167AE"/>
    <w:rsid w:val="4B7F79D9"/>
    <w:rsid w:val="4C007C31"/>
    <w:rsid w:val="4F534A7F"/>
    <w:rsid w:val="506224DE"/>
    <w:rsid w:val="51074507"/>
    <w:rsid w:val="52AA1A0D"/>
    <w:rsid w:val="52B161B5"/>
    <w:rsid w:val="52EA65A2"/>
    <w:rsid w:val="548355A6"/>
    <w:rsid w:val="54F63338"/>
    <w:rsid w:val="557F6299"/>
    <w:rsid w:val="55D73FC4"/>
    <w:rsid w:val="55E51074"/>
    <w:rsid w:val="56397C24"/>
    <w:rsid w:val="563C34A1"/>
    <w:rsid w:val="5765595B"/>
    <w:rsid w:val="581C13FD"/>
    <w:rsid w:val="581E53F1"/>
    <w:rsid w:val="581F2069"/>
    <w:rsid w:val="588075A0"/>
    <w:rsid w:val="5A877750"/>
    <w:rsid w:val="5B0066EF"/>
    <w:rsid w:val="5C471894"/>
    <w:rsid w:val="5CEA3E53"/>
    <w:rsid w:val="5D6B6BA7"/>
    <w:rsid w:val="5DD240B8"/>
    <w:rsid w:val="5E66572B"/>
    <w:rsid w:val="5F4B6F41"/>
    <w:rsid w:val="5F7910DE"/>
    <w:rsid w:val="60240430"/>
    <w:rsid w:val="607419D5"/>
    <w:rsid w:val="626E3AF3"/>
    <w:rsid w:val="629B0747"/>
    <w:rsid w:val="63D63B52"/>
    <w:rsid w:val="66A24DDB"/>
    <w:rsid w:val="6721355D"/>
    <w:rsid w:val="686A27CC"/>
    <w:rsid w:val="68A25190"/>
    <w:rsid w:val="697421E8"/>
    <w:rsid w:val="6986054B"/>
    <w:rsid w:val="6A9B5B4C"/>
    <w:rsid w:val="6AD33CC1"/>
    <w:rsid w:val="6C44390C"/>
    <w:rsid w:val="6E1F7958"/>
    <w:rsid w:val="6E557930"/>
    <w:rsid w:val="6E913C2A"/>
    <w:rsid w:val="6E9F40A8"/>
    <w:rsid w:val="6F2D3B11"/>
    <w:rsid w:val="6F7D1093"/>
    <w:rsid w:val="70074310"/>
    <w:rsid w:val="70333317"/>
    <w:rsid w:val="708D192A"/>
    <w:rsid w:val="71A6003F"/>
    <w:rsid w:val="71E52F95"/>
    <w:rsid w:val="72415146"/>
    <w:rsid w:val="72F930F8"/>
    <w:rsid w:val="732C0CC2"/>
    <w:rsid w:val="73D94B32"/>
    <w:rsid w:val="73F91F22"/>
    <w:rsid w:val="74A92381"/>
    <w:rsid w:val="75C4166B"/>
    <w:rsid w:val="77AA7EA5"/>
    <w:rsid w:val="78225323"/>
    <w:rsid w:val="78347556"/>
    <w:rsid w:val="79305CEC"/>
    <w:rsid w:val="7A141DAA"/>
    <w:rsid w:val="7A8C00DB"/>
    <w:rsid w:val="7BE26040"/>
    <w:rsid w:val="7C2012E7"/>
    <w:rsid w:val="7C7C5D22"/>
    <w:rsid w:val="7C9F23BA"/>
    <w:rsid w:val="7D1028B1"/>
    <w:rsid w:val="7D61408D"/>
    <w:rsid w:val="7F6931AD"/>
    <w:rsid w:val="7F812F53"/>
    <w:rsid w:val="7FDA7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/>
      <w:b/>
      <w:kern w:val="2"/>
      <w:sz w:val="32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</w:rPr>
  </w:style>
  <w:style w:type="paragraph" w:styleId="8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9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unhideWhenUsed/>
    <w:qFormat/>
    <w:uiPriority w:val="99"/>
    <w:pPr>
      <w:spacing w:beforeLines="0" w:after="4" w:afterLines="0" w:line="225" w:lineRule="auto"/>
      <w:ind w:left="420" w:hanging="420"/>
      <w:jc w:val="both"/>
    </w:pPr>
    <w:rPr>
      <w:rFonts w:hint="eastAsia" w:ascii="微软雅黑" w:hAnsi="微软雅黑"/>
      <w:kern w:val="2"/>
      <w:sz w:val="30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annotation subject"/>
    <w:basedOn w:val="6"/>
    <w:next w:val="6"/>
    <w:link w:val="30"/>
    <w:qFormat/>
    <w:uiPriority w:val="0"/>
    <w:rPr>
      <w:b/>
      <w:bCs/>
    </w:rPr>
  </w:style>
  <w:style w:type="paragraph" w:styleId="15">
    <w:name w:val="Body Text First Indent 2"/>
    <w:basedOn w:val="7"/>
    <w:unhideWhenUsed/>
    <w:qFormat/>
    <w:uiPriority w:val="0"/>
    <w:pPr>
      <w:spacing w:before="100" w:beforeLines="0" w:beforeAutospacing="1" w:afterLines="0"/>
      <w:ind w:firstLine="420" w:firstLineChars="200"/>
    </w:pPr>
    <w:rPr>
      <w:rFonts w:hint="default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UserStyle_0"/>
    <w:basedOn w:val="1"/>
    <w:qFormat/>
    <w:uiPriority w:val="99"/>
    <w:pPr>
      <w:ind w:right="960"/>
    </w:pPr>
    <w:rPr>
      <w:rFonts w:eastAsia="仿宋"/>
      <w:szCs w:val="20"/>
    </w:rPr>
  </w:style>
  <w:style w:type="paragraph" w:styleId="22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纯文本 Char"/>
    <w:link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5">
    <w:name w:val="批注文字 Char"/>
    <w:link w:val="6"/>
    <w:qFormat/>
    <w:uiPriority w:val="0"/>
    <w:rPr>
      <w:kern w:val="2"/>
      <w:sz w:val="21"/>
      <w:szCs w:val="24"/>
    </w:rPr>
  </w:style>
  <w:style w:type="character" w:customStyle="1" w:styleId="26">
    <w:name w:val="Char Char"/>
    <w:qFormat/>
    <w:locked/>
    <w:uiPriority w:val="0"/>
    <w:rPr>
      <w:rFonts w:ascii="宋体" w:eastAsia="宋体" w:cs="Courier New"/>
      <w:kern w:val="2"/>
      <w:sz w:val="21"/>
      <w:szCs w:val="21"/>
      <w:lang w:val="en-US" w:eastAsia="zh-CN" w:bidi="ar-SA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8">
    <w:name w:val="页脚 Char"/>
    <w:link w:val="10"/>
    <w:qFormat/>
    <w:uiPriority w:val="0"/>
    <w:rPr>
      <w:kern w:val="2"/>
      <w:sz w:val="18"/>
      <w:szCs w:val="18"/>
    </w:rPr>
  </w:style>
  <w:style w:type="character" w:customStyle="1" w:styleId="29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30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31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32">
    <w:name w:val="font31"/>
    <w:basedOn w:val="1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fbwmk\Desktop\&#21508;&#31867;&#27169;&#26495;\&#20044;&#32463;&#25919;&#21150;&#35268;&#12308;2024&#12309;x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乌经政办规〔2024〕x号.dot</Template>
  <Pages>2</Pages>
  <Words>463</Words>
  <Characters>467</Characters>
  <Lines>7</Lines>
  <Paragraphs>2</Paragraphs>
  <TotalTime>17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2025-06-23T11:17:00Z</dcterms:created>
  <dc:creator>zfbwmk</dc:creator>
  <cp:lastModifiedBy>马宾</cp:lastModifiedBy>
  <cp:lastPrinted>2025-07-11T03:04:00Z</cp:lastPrinted>
  <dcterms:modified xsi:type="dcterms:W3CDTF">2026-07-14T04:24:19Z</dcterms:modified>
  <dc:title>乌鲁木齐经济技术开发区管理委员会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07814EDE036E4DE8B64A47ED75A016B2</vt:lpwstr>
  </property>
  <property fmtid="{D5CDD505-2E9C-101B-9397-08002B2CF9AE}" pid="4" name="KSOTemplateDocerSaveRecord">
    <vt:lpwstr>eyJoZGlkIjoiMzJhY2NlYWJlMGE2NWJjYTYxY2JlN2E0ZDU3NDRjOTgifQ==</vt:lpwstr>
  </property>
</Properties>
</file>